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04304" w14:textId="77777777" w:rsidR="001050C8" w:rsidRDefault="001050C8"/>
    <w:p w14:paraId="4D7796AB" w14:textId="35CBD10D" w:rsidR="00F73840" w:rsidRPr="00F950C5" w:rsidRDefault="000603CF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color w:val="00539B"/>
          <w:sz w:val="36"/>
          <w:szCs w:val="36"/>
        </w:rPr>
      </w:pPr>
      <w:r>
        <w:rPr>
          <w:rFonts w:ascii="Franklin Gothic Book" w:hAnsi="Franklin Gothic Book"/>
          <w:color w:val="00539B"/>
          <w:sz w:val="36"/>
          <w:szCs w:val="36"/>
        </w:rPr>
        <w:t>Diploma</w:t>
      </w:r>
      <w:r w:rsidR="00F73840" w:rsidRPr="00F950C5">
        <w:rPr>
          <w:rFonts w:ascii="Franklin Gothic Book" w:hAnsi="Franklin Gothic Book"/>
          <w:color w:val="00539B"/>
          <w:sz w:val="36"/>
          <w:szCs w:val="36"/>
        </w:rPr>
        <w:t xml:space="preserve"> in </w:t>
      </w:r>
      <w:r w:rsidR="00D45175">
        <w:rPr>
          <w:rFonts w:ascii="Franklin Gothic Book" w:hAnsi="Franklin Gothic Book"/>
          <w:color w:val="00539B"/>
          <w:sz w:val="36"/>
          <w:szCs w:val="36"/>
        </w:rPr>
        <w:t>Business Administration</w:t>
      </w:r>
      <w:r w:rsidR="00393B15">
        <w:rPr>
          <w:rFonts w:ascii="Franklin Gothic Book" w:hAnsi="Franklin Gothic Book"/>
          <w:color w:val="00539B"/>
          <w:sz w:val="36"/>
          <w:szCs w:val="36"/>
        </w:rPr>
        <w:t xml:space="preserve"> 202</w:t>
      </w:r>
      <w:r w:rsidR="00434423">
        <w:rPr>
          <w:rFonts w:ascii="Franklin Gothic Book" w:hAnsi="Franklin Gothic Book"/>
          <w:color w:val="00539B"/>
          <w:sz w:val="36"/>
          <w:szCs w:val="36"/>
        </w:rPr>
        <w:t>3</w:t>
      </w:r>
      <w:r w:rsidR="00393B15">
        <w:rPr>
          <w:rFonts w:ascii="Franklin Gothic Book" w:hAnsi="Franklin Gothic Book"/>
          <w:color w:val="00539B"/>
          <w:sz w:val="36"/>
          <w:szCs w:val="36"/>
        </w:rPr>
        <w:t>/202</w:t>
      </w:r>
      <w:r w:rsidR="00434423">
        <w:rPr>
          <w:rFonts w:ascii="Franklin Gothic Book" w:hAnsi="Franklin Gothic Book"/>
          <w:color w:val="00539B"/>
          <w:sz w:val="36"/>
          <w:szCs w:val="36"/>
        </w:rPr>
        <w:t>4</w:t>
      </w:r>
    </w:p>
    <w:p w14:paraId="7FDBEA05" w14:textId="77777777" w:rsidR="00F73840" w:rsidRPr="00F950C5" w:rsidRDefault="00F73840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b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873"/>
        <w:gridCol w:w="1892"/>
        <w:gridCol w:w="3329"/>
      </w:tblGrid>
      <w:tr w:rsidR="00344799" w:rsidRPr="00A86362" w14:paraId="2B008F27" w14:textId="77777777" w:rsidTr="007B79A4">
        <w:trPr>
          <w:trHeight w:val="207"/>
        </w:trPr>
        <w:tc>
          <w:tcPr>
            <w:tcW w:w="790" w:type="pct"/>
            <w:vAlign w:val="bottom"/>
          </w:tcPr>
          <w:p w14:paraId="32ADC218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name:</w:t>
            </w:r>
          </w:p>
        </w:tc>
        <w:tc>
          <w:tcPr>
            <w:tcW w:w="1793" w:type="pct"/>
            <w:tcBorders>
              <w:bottom w:val="single" w:sz="8" w:space="0" w:color="auto"/>
            </w:tcBorders>
            <w:vAlign w:val="bottom"/>
          </w:tcPr>
          <w:p w14:paraId="4EFBEB5C" w14:textId="01139A0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3180FDB1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number:</w:t>
            </w:r>
          </w:p>
        </w:tc>
        <w:tc>
          <w:tcPr>
            <w:tcW w:w="1541" w:type="pct"/>
            <w:tcBorders>
              <w:bottom w:val="single" w:sz="8" w:space="0" w:color="auto"/>
            </w:tcBorders>
            <w:vAlign w:val="bottom"/>
          </w:tcPr>
          <w:p w14:paraId="3C913DE7" w14:textId="2F6EA954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  <w:tr w:rsidR="00344799" w:rsidRPr="00A86362" w14:paraId="32FBD598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4F80828A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Faculty advisor:</w:t>
            </w:r>
          </w:p>
        </w:tc>
        <w:tc>
          <w:tcPr>
            <w:tcW w:w="179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01CCAE4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3BA04FBD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541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01FE75F" w14:textId="4362CCF6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</w:tbl>
    <w:p w14:paraId="023DF6E6" w14:textId="77777777" w:rsidR="00D01CE8" w:rsidRPr="005E7562" w:rsidRDefault="00D01CE8" w:rsidP="005E7562">
      <w:pPr>
        <w:pBdr>
          <w:bottom w:val="single" w:sz="4" w:space="1" w:color="auto"/>
        </w:pBdr>
        <w:rPr>
          <w:rFonts w:ascii="Calibri" w:hAnsi="Calibri" w:cs="Arial"/>
          <w:sz w:val="16"/>
          <w:szCs w:val="16"/>
        </w:rPr>
      </w:pPr>
    </w:p>
    <w:p w14:paraId="1E357E65" w14:textId="77777777" w:rsidR="005E7562" w:rsidRPr="005E7562" w:rsidRDefault="005E7562" w:rsidP="00EB1E4C">
      <w:pPr>
        <w:rPr>
          <w:rFonts w:ascii="Calibri" w:hAnsi="Calibri" w:cs="Arial"/>
          <w:sz w:val="16"/>
          <w:szCs w:val="16"/>
        </w:rPr>
      </w:pPr>
    </w:p>
    <w:p w14:paraId="053E9BF3" w14:textId="77777777" w:rsidR="00EB1E4C" w:rsidRPr="00D01CE8" w:rsidRDefault="00EB1E4C" w:rsidP="00EB1E4C">
      <w:pPr>
        <w:rPr>
          <w:rFonts w:ascii="Calibri" w:hAnsi="Calibri" w:cs="Arial"/>
          <w:sz w:val="20"/>
          <w:szCs w:val="20"/>
        </w:rPr>
      </w:pPr>
      <w:r w:rsidRPr="00D01CE8">
        <w:rPr>
          <w:rFonts w:ascii="Calibri" w:hAnsi="Calibri" w:cs="Arial"/>
          <w:sz w:val="20"/>
          <w:szCs w:val="20"/>
        </w:rPr>
        <w:t xml:space="preserve">The following courses are required to complete the </w:t>
      </w:r>
      <w:r w:rsidR="00D45175">
        <w:rPr>
          <w:rFonts w:ascii="Calibri" w:hAnsi="Calibri" w:cs="Arial"/>
          <w:sz w:val="20"/>
          <w:szCs w:val="20"/>
        </w:rPr>
        <w:t>Business Administration</w:t>
      </w:r>
      <w:r w:rsidR="00E468E6">
        <w:rPr>
          <w:rFonts w:ascii="Calibri" w:hAnsi="Calibri" w:cs="Arial"/>
          <w:sz w:val="20"/>
          <w:szCs w:val="20"/>
        </w:rPr>
        <w:t xml:space="preserve"> </w:t>
      </w:r>
      <w:r w:rsidR="009D17E2">
        <w:rPr>
          <w:rFonts w:ascii="Calibri" w:hAnsi="Calibri" w:cs="Arial"/>
          <w:sz w:val="20"/>
          <w:szCs w:val="20"/>
        </w:rPr>
        <w:t>Diploma</w:t>
      </w:r>
      <w:r w:rsidRPr="00D01CE8">
        <w:rPr>
          <w:rFonts w:ascii="Calibri" w:hAnsi="Calibri" w:cs="Arial"/>
          <w:sz w:val="20"/>
          <w:szCs w:val="20"/>
        </w:rPr>
        <w:t xml:space="preserve"> program. Please check off each course as you complete it. Also, check off any transfer credits you have been given upon entering the program by putting a “T” in the space beside the course.</w:t>
      </w:r>
    </w:p>
    <w:p w14:paraId="4DF166AF" w14:textId="77777777" w:rsidR="00EB1E4C" w:rsidRPr="00136E98" w:rsidRDefault="00EB1E4C" w:rsidP="00EB1E4C">
      <w:pPr>
        <w:rPr>
          <w:rFonts w:asciiTheme="minorHAnsi" w:hAnsiTheme="minorHAnsi"/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705"/>
        <w:gridCol w:w="1351"/>
        <w:gridCol w:w="6912"/>
        <w:gridCol w:w="822"/>
      </w:tblGrid>
      <w:tr w:rsidR="002C726D" w:rsidRPr="002C726D" w14:paraId="5CEB9A60" w14:textId="77777777" w:rsidTr="007065B7">
        <w:trPr>
          <w:trHeight w:val="432"/>
        </w:trPr>
        <w:tc>
          <w:tcPr>
            <w:tcW w:w="790" w:type="pct"/>
            <w:shd w:val="clear" w:color="auto" w:fill="F1FA40"/>
            <w:vAlign w:val="center"/>
          </w:tcPr>
          <w:p w14:paraId="40FD2443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√</w:t>
            </w:r>
          </w:p>
        </w:tc>
        <w:tc>
          <w:tcPr>
            <w:tcW w:w="3829" w:type="pct"/>
            <w:gridSpan w:val="2"/>
            <w:shd w:val="clear" w:color="auto" w:fill="F1FA40"/>
            <w:vAlign w:val="center"/>
          </w:tcPr>
          <w:p w14:paraId="4A64EC44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Course Requirements</w:t>
            </w:r>
          </w:p>
        </w:tc>
        <w:tc>
          <w:tcPr>
            <w:tcW w:w="381" w:type="pct"/>
            <w:shd w:val="clear" w:color="auto" w:fill="F1FA40"/>
            <w:vAlign w:val="center"/>
          </w:tcPr>
          <w:p w14:paraId="1CC8C2F3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Units</w:t>
            </w:r>
          </w:p>
        </w:tc>
      </w:tr>
      <w:tr w:rsidR="002C726D" w:rsidRPr="002C726D" w14:paraId="73125467" w14:textId="77777777" w:rsidTr="00E468E6">
        <w:tc>
          <w:tcPr>
            <w:tcW w:w="790" w:type="pct"/>
          </w:tcPr>
          <w:p w14:paraId="558E3442" w14:textId="405DE43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4B77AA95" w14:textId="77777777" w:rsidR="002C726D" w:rsidRPr="002C726D" w:rsidRDefault="00D45175" w:rsidP="002C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1112</w:t>
            </w:r>
          </w:p>
        </w:tc>
        <w:tc>
          <w:tcPr>
            <w:tcW w:w="3203" w:type="pct"/>
          </w:tcPr>
          <w:p w14:paraId="48D7F177" w14:textId="77777777" w:rsidR="002C726D" w:rsidRPr="002C726D" w:rsidRDefault="00D45175" w:rsidP="002C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Business Administration</w:t>
            </w:r>
          </w:p>
        </w:tc>
        <w:tc>
          <w:tcPr>
            <w:tcW w:w="381" w:type="pct"/>
          </w:tcPr>
          <w:p w14:paraId="1F574C2E" w14:textId="77777777" w:rsidR="002C726D" w:rsidRPr="002C726D" w:rsidRDefault="00E468E6" w:rsidP="002C7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350C8" w:rsidRPr="002C726D" w14:paraId="07EDE737" w14:textId="77777777" w:rsidTr="008A2275">
        <w:tc>
          <w:tcPr>
            <w:tcW w:w="790" w:type="pct"/>
          </w:tcPr>
          <w:p w14:paraId="213CEF80" w14:textId="6D08EC91" w:rsidR="00F350C8" w:rsidRPr="002C726D" w:rsidRDefault="00F350C8" w:rsidP="008A2275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39BCD38C" w14:textId="77777777" w:rsidR="00F350C8" w:rsidRPr="002C726D" w:rsidRDefault="00D45175" w:rsidP="008A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2214</w:t>
            </w:r>
          </w:p>
        </w:tc>
        <w:tc>
          <w:tcPr>
            <w:tcW w:w="3203" w:type="pct"/>
          </w:tcPr>
          <w:p w14:paraId="1C0C77BB" w14:textId="77777777" w:rsidR="00F350C8" w:rsidRPr="002C726D" w:rsidRDefault="00D45175" w:rsidP="008A2275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 xml:space="preserve">Organizational </w:t>
            </w:r>
            <w:proofErr w:type="spellStart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Behaviour</w:t>
            </w:r>
            <w:proofErr w:type="spellEnd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: Individuals in Organizations</w:t>
            </w:r>
          </w:p>
        </w:tc>
        <w:tc>
          <w:tcPr>
            <w:tcW w:w="381" w:type="pct"/>
          </w:tcPr>
          <w:p w14:paraId="2559FA8E" w14:textId="77777777" w:rsidR="00F350C8" w:rsidRPr="002C726D" w:rsidRDefault="00F350C8" w:rsidP="008A2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350C8" w:rsidRPr="002C726D" w14:paraId="7B63C329" w14:textId="77777777" w:rsidTr="008A2275">
        <w:tc>
          <w:tcPr>
            <w:tcW w:w="790" w:type="pct"/>
          </w:tcPr>
          <w:p w14:paraId="4CCBE359" w14:textId="77777777" w:rsidR="00F350C8" w:rsidRPr="002C726D" w:rsidRDefault="00F350C8" w:rsidP="00F350C8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44DDBA47" w14:textId="77777777" w:rsidR="00F350C8" w:rsidRPr="002C726D" w:rsidRDefault="00D45175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2215</w:t>
            </w:r>
          </w:p>
        </w:tc>
        <w:tc>
          <w:tcPr>
            <w:tcW w:w="3203" w:type="pct"/>
          </w:tcPr>
          <w:p w14:paraId="094013AF" w14:textId="77777777" w:rsidR="00F350C8" w:rsidRPr="002C726D" w:rsidRDefault="00D45175" w:rsidP="00F350C8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 xml:space="preserve">Organizational </w:t>
            </w:r>
            <w:proofErr w:type="spellStart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Behaviour</w:t>
            </w:r>
            <w:proofErr w:type="spellEnd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: Groups, structure and culture</w:t>
            </w:r>
          </w:p>
        </w:tc>
        <w:tc>
          <w:tcPr>
            <w:tcW w:w="381" w:type="pct"/>
          </w:tcPr>
          <w:p w14:paraId="7A3FC489" w14:textId="77777777" w:rsidR="00F350C8" w:rsidRPr="002C726D" w:rsidRDefault="00F350C8" w:rsidP="00F3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A74548" w:rsidRPr="002C726D" w14:paraId="03401531" w14:textId="77777777" w:rsidTr="008A2275">
        <w:tc>
          <w:tcPr>
            <w:tcW w:w="790" w:type="pct"/>
          </w:tcPr>
          <w:p w14:paraId="3D4304CA" w14:textId="0A6867AC" w:rsidR="00A74548" w:rsidRPr="002C726D" w:rsidRDefault="00A74548" w:rsidP="00A74548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4F1B8DD4" w14:textId="53962C68" w:rsidR="00A74548" w:rsidRPr="002C726D" w:rsidRDefault="00A74548" w:rsidP="00A7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2230</w:t>
            </w:r>
          </w:p>
        </w:tc>
        <w:tc>
          <w:tcPr>
            <w:tcW w:w="3203" w:type="pct"/>
          </w:tcPr>
          <w:p w14:paraId="6F1CCCB0" w14:textId="01C49403" w:rsidR="00A74548" w:rsidRPr="002C726D" w:rsidRDefault="00A74548" w:rsidP="00A74548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Principles of Marketing</w:t>
            </w:r>
          </w:p>
        </w:tc>
        <w:tc>
          <w:tcPr>
            <w:tcW w:w="381" w:type="pct"/>
          </w:tcPr>
          <w:p w14:paraId="3EE57180" w14:textId="77777777" w:rsidR="00A74548" w:rsidRPr="002C726D" w:rsidRDefault="00A74548" w:rsidP="00A74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A74548" w:rsidRPr="002C726D" w14:paraId="13500E0F" w14:textId="77777777" w:rsidTr="00E468E6">
        <w:tc>
          <w:tcPr>
            <w:tcW w:w="790" w:type="pct"/>
          </w:tcPr>
          <w:p w14:paraId="653FE592" w14:textId="77777777" w:rsidR="00A74548" w:rsidRPr="002C726D" w:rsidRDefault="00A74548" w:rsidP="00A74548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5F57032E" w14:textId="55265775" w:rsidR="00A74548" w:rsidRPr="002C726D" w:rsidRDefault="00A74548" w:rsidP="00A7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2231</w:t>
            </w:r>
          </w:p>
        </w:tc>
        <w:tc>
          <w:tcPr>
            <w:tcW w:w="3203" w:type="pct"/>
          </w:tcPr>
          <w:p w14:paraId="2821E031" w14:textId="0D52049F" w:rsidR="00A74548" w:rsidRPr="002C726D" w:rsidRDefault="00A74548" w:rsidP="00A74548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Applied Marketing</w:t>
            </w:r>
          </w:p>
        </w:tc>
        <w:tc>
          <w:tcPr>
            <w:tcW w:w="381" w:type="pct"/>
          </w:tcPr>
          <w:p w14:paraId="36A28188" w14:textId="77777777" w:rsidR="00A74548" w:rsidRPr="002C726D" w:rsidRDefault="00A74548" w:rsidP="00A74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A74548" w:rsidRPr="002C726D" w14:paraId="1586EC45" w14:textId="77777777" w:rsidTr="00D45175">
        <w:tc>
          <w:tcPr>
            <w:tcW w:w="790" w:type="pct"/>
          </w:tcPr>
          <w:p w14:paraId="01380C27" w14:textId="625DE1A9" w:rsidR="00A74548" w:rsidRPr="002C726D" w:rsidRDefault="00A74548" w:rsidP="00A74548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5E36D835" w14:textId="536E5FD7" w:rsidR="00A74548" w:rsidRDefault="00A74548" w:rsidP="00A7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2259</w:t>
            </w:r>
          </w:p>
        </w:tc>
        <w:tc>
          <w:tcPr>
            <w:tcW w:w="3203" w:type="pct"/>
            <w:shd w:val="clear" w:color="auto" w:fill="auto"/>
          </w:tcPr>
          <w:p w14:paraId="79115141" w14:textId="0D00F5A3" w:rsidR="00A74548" w:rsidRDefault="00A74548" w:rsidP="00A7454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Legal Aspects of Business</w:t>
            </w:r>
          </w:p>
        </w:tc>
        <w:tc>
          <w:tcPr>
            <w:tcW w:w="381" w:type="pct"/>
            <w:shd w:val="clear" w:color="auto" w:fill="auto"/>
          </w:tcPr>
          <w:p w14:paraId="2867146A" w14:textId="77777777" w:rsidR="00A74548" w:rsidRDefault="00A74548" w:rsidP="00A74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6851E23B" w14:textId="77777777" w:rsidTr="00D45175">
        <w:tc>
          <w:tcPr>
            <w:tcW w:w="790" w:type="pct"/>
          </w:tcPr>
          <w:p w14:paraId="7422CAA9" w14:textId="77777777" w:rsidR="00C70DFF" w:rsidRPr="002C726D" w:rsidRDefault="00C70DFF" w:rsidP="00D45175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75C5AD0D" w14:textId="615C7C49" w:rsidR="00C70DFF" w:rsidRDefault="00C70DFF" w:rsidP="00D4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</w:t>
            </w:r>
            <w:r w:rsidR="00A74548">
              <w:rPr>
                <w:sz w:val="20"/>
                <w:szCs w:val="20"/>
              </w:rPr>
              <w:t>321</w:t>
            </w:r>
          </w:p>
        </w:tc>
        <w:tc>
          <w:tcPr>
            <w:tcW w:w="3203" w:type="pct"/>
            <w:shd w:val="clear" w:color="auto" w:fill="auto"/>
          </w:tcPr>
          <w:p w14:paraId="3B8CCF13" w14:textId="2A40409E" w:rsidR="00C70DFF" w:rsidRPr="00492D3A" w:rsidRDefault="00A74548" w:rsidP="00D451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Introduction to Accounting I</w:t>
            </w:r>
          </w:p>
        </w:tc>
        <w:tc>
          <w:tcPr>
            <w:tcW w:w="381" w:type="pct"/>
            <w:shd w:val="clear" w:color="auto" w:fill="auto"/>
          </w:tcPr>
          <w:p w14:paraId="23F0CF6A" w14:textId="77777777" w:rsidR="00C70DFF" w:rsidRDefault="000434DE" w:rsidP="00D4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669229C5" w14:textId="77777777" w:rsidTr="00D45175">
        <w:tc>
          <w:tcPr>
            <w:tcW w:w="790" w:type="pct"/>
          </w:tcPr>
          <w:p w14:paraId="2860F1A3" w14:textId="77777777" w:rsidR="00C70DFF" w:rsidRPr="002C726D" w:rsidRDefault="00C70DFF" w:rsidP="00D45175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2A22CBE3" w14:textId="77777777" w:rsidR="00C70DFF" w:rsidRDefault="00C70DFF" w:rsidP="00D4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3308</w:t>
            </w:r>
          </w:p>
        </w:tc>
        <w:tc>
          <w:tcPr>
            <w:tcW w:w="3203" w:type="pct"/>
            <w:shd w:val="clear" w:color="auto" w:fill="auto"/>
          </w:tcPr>
          <w:p w14:paraId="13F49CDB" w14:textId="77777777" w:rsidR="00C70DFF" w:rsidRPr="00492D3A" w:rsidRDefault="000434DE" w:rsidP="00D451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Operations Management</w:t>
            </w:r>
          </w:p>
        </w:tc>
        <w:tc>
          <w:tcPr>
            <w:tcW w:w="381" w:type="pct"/>
            <w:shd w:val="clear" w:color="auto" w:fill="auto"/>
          </w:tcPr>
          <w:p w14:paraId="2A324BC9" w14:textId="77777777" w:rsidR="00C70DFF" w:rsidRDefault="000434DE" w:rsidP="00D4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5C2E1944" w14:textId="77777777" w:rsidTr="00D45175">
        <w:tc>
          <w:tcPr>
            <w:tcW w:w="790" w:type="pct"/>
          </w:tcPr>
          <w:p w14:paraId="10595CE9" w14:textId="77777777" w:rsidR="00C70DFF" w:rsidRPr="002C726D" w:rsidRDefault="00C70DFF" w:rsidP="00D45175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4F4E112A" w14:textId="77777777" w:rsidR="00C70DFF" w:rsidRDefault="00C70DFF" w:rsidP="00D4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3320</w:t>
            </w:r>
          </w:p>
        </w:tc>
        <w:tc>
          <w:tcPr>
            <w:tcW w:w="3203" w:type="pct"/>
            <w:shd w:val="clear" w:color="auto" w:fill="auto"/>
          </w:tcPr>
          <w:p w14:paraId="00F54CC8" w14:textId="77777777" w:rsidR="00C70DFF" w:rsidRPr="00492D3A" w:rsidRDefault="000434DE" w:rsidP="00D451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Managerial Accounting</w:t>
            </w:r>
          </w:p>
        </w:tc>
        <w:tc>
          <w:tcPr>
            <w:tcW w:w="381" w:type="pct"/>
            <w:shd w:val="clear" w:color="auto" w:fill="auto"/>
          </w:tcPr>
          <w:p w14:paraId="5D8F43EF" w14:textId="77777777" w:rsidR="00C70DFF" w:rsidRDefault="000434DE" w:rsidP="00D4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42F6AC22" w14:textId="77777777" w:rsidTr="00D45175">
        <w:tc>
          <w:tcPr>
            <w:tcW w:w="790" w:type="pct"/>
          </w:tcPr>
          <w:p w14:paraId="6F8C2B27" w14:textId="77777777" w:rsidR="00C70DFF" w:rsidRPr="002C726D" w:rsidRDefault="00C70DFF" w:rsidP="00D45175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6F60751F" w14:textId="77777777" w:rsidR="00C70DFF" w:rsidRDefault="00C70DFF" w:rsidP="00D4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3360</w:t>
            </w:r>
          </w:p>
        </w:tc>
        <w:tc>
          <w:tcPr>
            <w:tcW w:w="3203" w:type="pct"/>
            <w:shd w:val="clear" w:color="auto" w:fill="auto"/>
          </w:tcPr>
          <w:p w14:paraId="627A0D23" w14:textId="77777777" w:rsidR="00C70DFF" w:rsidRPr="00492D3A" w:rsidRDefault="000434DE" w:rsidP="00D451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Finance I</w:t>
            </w:r>
          </w:p>
        </w:tc>
        <w:tc>
          <w:tcPr>
            <w:tcW w:w="381" w:type="pct"/>
            <w:shd w:val="clear" w:color="auto" w:fill="auto"/>
          </w:tcPr>
          <w:p w14:paraId="7F56E0B0" w14:textId="77777777" w:rsidR="00C70DFF" w:rsidRDefault="000434DE" w:rsidP="00D4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4AB67E50" w14:textId="77777777" w:rsidTr="00D45175">
        <w:tc>
          <w:tcPr>
            <w:tcW w:w="790" w:type="pct"/>
          </w:tcPr>
          <w:p w14:paraId="0C367949" w14:textId="77777777" w:rsidR="00C70DFF" w:rsidRPr="002C726D" w:rsidRDefault="00C70DFF" w:rsidP="00D45175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20D78C56" w14:textId="77777777" w:rsidR="00C70DFF" w:rsidRDefault="00C70DFF" w:rsidP="00D4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3361</w:t>
            </w:r>
            <w:bookmarkStart w:id="0" w:name="_GoBack"/>
            <w:bookmarkEnd w:id="0"/>
          </w:p>
        </w:tc>
        <w:tc>
          <w:tcPr>
            <w:tcW w:w="3203" w:type="pct"/>
            <w:shd w:val="clear" w:color="auto" w:fill="auto"/>
          </w:tcPr>
          <w:p w14:paraId="082F762B" w14:textId="77777777" w:rsidR="00C70DFF" w:rsidRPr="00492D3A" w:rsidRDefault="000434DE" w:rsidP="00D451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Finance II</w:t>
            </w:r>
          </w:p>
        </w:tc>
        <w:tc>
          <w:tcPr>
            <w:tcW w:w="381" w:type="pct"/>
            <w:shd w:val="clear" w:color="auto" w:fill="auto"/>
          </w:tcPr>
          <w:p w14:paraId="1FD50892" w14:textId="77777777" w:rsidR="00C70DFF" w:rsidRDefault="000434DE" w:rsidP="00D4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7B0C7109" w14:textId="77777777" w:rsidTr="0049008E">
        <w:tc>
          <w:tcPr>
            <w:tcW w:w="790" w:type="pct"/>
          </w:tcPr>
          <w:p w14:paraId="5618A285" w14:textId="77777777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0A1FB1E5" w14:textId="77777777" w:rsidR="00C70DFF" w:rsidRDefault="00C70DFF" w:rsidP="00C70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1101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shd w:val="clear" w:color="auto" w:fill="auto"/>
          </w:tcPr>
          <w:p w14:paraId="7CF84F0B" w14:textId="77777777" w:rsidR="00C70DFF" w:rsidRDefault="00C70DFF" w:rsidP="00C70DFF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Introduction to Microeconomics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14:paraId="5CFD4351" w14:textId="77777777" w:rsidR="00C70DFF" w:rsidRDefault="000434DE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7FDCE482" w14:textId="77777777" w:rsidTr="00724F5A">
        <w:tc>
          <w:tcPr>
            <w:tcW w:w="790" w:type="pct"/>
          </w:tcPr>
          <w:p w14:paraId="275954B7" w14:textId="77777777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2913C06E" w14:textId="77777777" w:rsidR="00C70DFF" w:rsidRDefault="00C70DFF" w:rsidP="00C70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1102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shd w:val="clear" w:color="auto" w:fill="auto"/>
          </w:tcPr>
          <w:p w14:paraId="75CA0E87" w14:textId="77777777" w:rsidR="00C70DFF" w:rsidRDefault="00C70DFF" w:rsidP="00C70DFF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Introduction to Macroeconomics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14:paraId="639C57B0" w14:textId="77777777" w:rsidR="00C70DFF" w:rsidRDefault="00C70DFF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7333F796" w14:textId="77777777" w:rsidTr="00724F5A">
        <w:tc>
          <w:tcPr>
            <w:tcW w:w="790" w:type="pct"/>
            <w:tcBorders>
              <w:right w:val="single" w:sz="4" w:space="0" w:color="auto"/>
            </w:tcBorders>
          </w:tcPr>
          <w:p w14:paraId="58374CCE" w14:textId="77777777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A6528" w14:textId="23C4CD78" w:rsidR="00C70DFF" w:rsidRPr="0049008E" w:rsidRDefault="00C70DFF" w:rsidP="00C70DFF">
            <w:pPr>
              <w:rPr>
                <w:sz w:val="20"/>
                <w:szCs w:val="20"/>
              </w:rPr>
            </w:pPr>
            <w:r w:rsidRPr="0049008E">
              <w:rPr>
                <w:sz w:val="20"/>
                <w:szCs w:val="20"/>
              </w:rPr>
              <w:t>MATH 2208</w:t>
            </w:r>
            <w:r w:rsidR="008E3EF3" w:rsidRPr="00724F5A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20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57A611" w14:textId="389E7392" w:rsidR="00C70DFF" w:rsidRPr="0049008E" w:rsidRDefault="001F6571" w:rsidP="00C70DFF">
            <w:pPr>
              <w:rPr>
                <w:rFonts w:ascii="Calibri" w:hAnsi="Calibri"/>
                <w:sz w:val="20"/>
                <w:szCs w:val="20"/>
              </w:rPr>
            </w:pPr>
            <w:r w:rsidRPr="0049008E">
              <w:rPr>
                <w:rFonts w:ascii="Calibri" w:hAnsi="Calibri"/>
                <w:sz w:val="20"/>
                <w:szCs w:val="20"/>
              </w:rPr>
              <w:t>Introduction to Probability and Statistics I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18AC1A6" w14:textId="77777777" w:rsidR="00C70DFF" w:rsidRPr="0049008E" w:rsidRDefault="000434DE" w:rsidP="00C70DFF">
            <w:pPr>
              <w:jc w:val="center"/>
              <w:rPr>
                <w:sz w:val="20"/>
                <w:szCs w:val="20"/>
              </w:rPr>
            </w:pPr>
            <w:r w:rsidRPr="0049008E">
              <w:rPr>
                <w:sz w:val="20"/>
                <w:szCs w:val="20"/>
              </w:rPr>
              <w:t>0.5</w:t>
            </w:r>
          </w:p>
        </w:tc>
      </w:tr>
      <w:tr w:rsidR="00C70DFF" w:rsidRPr="002C726D" w14:paraId="2EC2C8F4" w14:textId="77777777" w:rsidTr="00724F5A">
        <w:tc>
          <w:tcPr>
            <w:tcW w:w="790" w:type="pct"/>
            <w:tcBorders>
              <w:right w:val="single" w:sz="4" w:space="0" w:color="auto"/>
            </w:tcBorders>
          </w:tcPr>
          <w:p w14:paraId="2BAE201E" w14:textId="77777777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</w:tcBorders>
          </w:tcPr>
          <w:p w14:paraId="5212E4A8" w14:textId="500B2BBE" w:rsidR="00C70DFF" w:rsidRPr="0049008E" w:rsidRDefault="00C70DFF" w:rsidP="00C70DFF">
            <w:pPr>
              <w:rPr>
                <w:sz w:val="20"/>
                <w:szCs w:val="20"/>
              </w:rPr>
            </w:pPr>
            <w:r w:rsidRPr="0049008E">
              <w:rPr>
                <w:sz w:val="20"/>
                <w:szCs w:val="20"/>
              </w:rPr>
              <w:t>MATH 2209</w:t>
            </w:r>
            <w:r w:rsidR="008E3EF3" w:rsidRPr="00724F5A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shd w:val="clear" w:color="auto" w:fill="auto"/>
          </w:tcPr>
          <w:p w14:paraId="39DADEFE" w14:textId="58DFFB9E" w:rsidR="00C70DFF" w:rsidRPr="0049008E" w:rsidRDefault="001F6571" w:rsidP="00C70DFF">
            <w:pPr>
              <w:rPr>
                <w:sz w:val="20"/>
                <w:szCs w:val="20"/>
              </w:rPr>
            </w:pPr>
            <w:r w:rsidRPr="0049008E">
              <w:rPr>
                <w:rFonts w:ascii="Calibri" w:hAnsi="Calibri"/>
                <w:sz w:val="20"/>
                <w:szCs w:val="20"/>
              </w:rPr>
              <w:t>Introduction to Probability and Statistics II</w:t>
            </w:r>
            <w:r w:rsidR="00434423" w:rsidRPr="0049008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CA98793" w14:textId="77777777" w:rsidR="00C70DFF" w:rsidRPr="0049008E" w:rsidRDefault="00C70DFF" w:rsidP="00C70DFF">
            <w:pPr>
              <w:jc w:val="center"/>
              <w:rPr>
                <w:sz w:val="20"/>
                <w:szCs w:val="20"/>
              </w:rPr>
            </w:pPr>
            <w:r w:rsidRPr="0049008E">
              <w:rPr>
                <w:sz w:val="20"/>
                <w:szCs w:val="20"/>
              </w:rPr>
              <w:t>0.5</w:t>
            </w:r>
          </w:p>
        </w:tc>
      </w:tr>
      <w:tr w:rsidR="00C70DFF" w:rsidRPr="002C726D" w14:paraId="7F57EC04" w14:textId="77777777" w:rsidTr="00D45175">
        <w:tc>
          <w:tcPr>
            <w:tcW w:w="790" w:type="pct"/>
          </w:tcPr>
          <w:p w14:paraId="01A3F51D" w14:textId="77777777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09FEFD0E" w14:textId="77777777" w:rsidR="00C70DFF" w:rsidRPr="00492D3A" w:rsidRDefault="00C70DFF" w:rsidP="00C70D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Business elective</w:t>
            </w:r>
          </w:p>
        </w:tc>
        <w:tc>
          <w:tcPr>
            <w:tcW w:w="381" w:type="pct"/>
            <w:shd w:val="clear" w:color="auto" w:fill="auto"/>
          </w:tcPr>
          <w:p w14:paraId="163EB950" w14:textId="77777777" w:rsidR="00C70DFF" w:rsidRDefault="00C70DFF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3D767E90" w14:textId="77777777" w:rsidTr="00D45175">
        <w:tc>
          <w:tcPr>
            <w:tcW w:w="790" w:type="pct"/>
          </w:tcPr>
          <w:p w14:paraId="6B06559E" w14:textId="77777777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6D0F6FE1" w14:textId="77777777" w:rsidR="00C70DFF" w:rsidRPr="00492D3A" w:rsidRDefault="00C70DFF" w:rsidP="00C70D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Business elective</w:t>
            </w:r>
          </w:p>
        </w:tc>
        <w:tc>
          <w:tcPr>
            <w:tcW w:w="381" w:type="pct"/>
            <w:shd w:val="clear" w:color="auto" w:fill="auto"/>
          </w:tcPr>
          <w:p w14:paraId="0443F0B8" w14:textId="77777777" w:rsidR="00C70DFF" w:rsidRDefault="00C70DFF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7402703B" w14:textId="77777777" w:rsidTr="00D45175">
        <w:tc>
          <w:tcPr>
            <w:tcW w:w="790" w:type="pct"/>
          </w:tcPr>
          <w:p w14:paraId="05E22B3D" w14:textId="77777777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50A17D3B" w14:textId="77777777" w:rsidR="00C70DFF" w:rsidRPr="00492D3A" w:rsidRDefault="00C70DFF" w:rsidP="00C70D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Business elective</w:t>
            </w:r>
          </w:p>
        </w:tc>
        <w:tc>
          <w:tcPr>
            <w:tcW w:w="381" w:type="pct"/>
            <w:shd w:val="clear" w:color="auto" w:fill="auto"/>
          </w:tcPr>
          <w:p w14:paraId="5E4E1181" w14:textId="77777777" w:rsidR="00C70DFF" w:rsidRDefault="00C70DFF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1800F2" w:rsidRPr="002C726D" w14:paraId="4739CD4D" w14:textId="77777777" w:rsidTr="00D45175">
        <w:tc>
          <w:tcPr>
            <w:tcW w:w="790" w:type="pct"/>
          </w:tcPr>
          <w:p w14:paraId="61A40FBA" w14:textId="77777777" w:rsidR="001800F2" w:rsidRPr="002C726D" w:rsidRDefault="001800F2" w:rsidP="00C70DFF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6DFC4CA0" w14:textId="5F1BC866" w:rsidR="001800F2" w:rsidRPr="008D4EF4" w:rsidRDefault="001800F2" w:rsidP="00C70DFF">
            <w:pPr>
              <w:rPr>
                <w:rFonts w:ascii="Calibri" w:hAnsi="Calibri"/>
                <w:sz w:val="20"/>
                <w:szCs w:val="20"/>
              </w:rPr>
            </w:pPr>
            <w:r w:rsidRPr="008D4EF4">
              <w:rPr>
                <w:rFonts w:ascii="Calibri" w:hAnsi="Calibri"/>
                <w:sz w:val="20"/>
                <w:szCs w:val="20"/>
              </w:rPr>
              <w:t>Business</w:t>
            </w:r>
            <w:r w:rsidR="006C3CE4">
              <w:rPr>
                <w:rFonts w:ascii="Calibri" w:hAnsi="Calibri"/>
                <w:sz w:val="20"/>
                <w:szCs w:val="20"/>
              </w:rPr>
              <w:t xml:space="preserve"> elective</w:t>
            </w:r>
            <w:r w:rsidRPr="008D4EF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14:paraId="03149236" w14:textId="3A1BA70A" w:rsidR="001800F2" w:rsidRPr="008D4EF4" w:rsidRDefault="001800F2" w:rsidP="00C70DFF">
            <w:pPr>
              <w:jc w:val="center"/>
              <w:rPr>
                <w:sz w:val="20"/>
                <w:szCs w:val="20"/>
              </w:rPr>
            </w:pPr>
            <w:r w:rsidRPr="008D4EF4">
              <w:rPr>
                <w:sz w:val="20"/>
                <w:szCs w:val="20"/>
              </w:rPr>
              <w:t>0.5</w:t>
            </w:r>
          </w:p>
        </w:tc>
      </w:tr>
      <w:tr w:rsidR="00C70DFF" w:rsidRPr="002C726D" w14:paraId="11CD1BC2" w14:textId="77777777" w:rsidTr="00D45175">
        <w:tc>
          <w:tcPr>
            <w:tcW w:w="790" w:type="pct"/>
          </w:tcPr>
          <w:p w14:paraId="1C9876A1" w14:textId="77777777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200BC73F" w14:textId="77777777" w:rsidR="00C70DFF" w:rsidRPr="00492D3A" w:rsidRDefault="00C70DFF" w:rsidP="00C70DFF">
            <w:pPr>
              <w:rPr>
                <w:rFonts w:ascii="Calibri" w:hAnsi="Calibri"/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Business/Tourism elective   </w:t>
            </w:r>
          </w:p>
        </w:tc>
        <w:tc>
          <w:tcPr>
            <w:tcW w:w="381" w:type="pct"/>
            <w:shd w:val="clear" w:color="auto" w:fill="auto"/>
          </w:tcPr>
          <w:p w14:paraId="7EE77DAC" w14:textId="77777777" w:rsidR="00C70DFF" w:rsidRDefault="00C70DFF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25349570" w14:textId="77777777" w:rsidTr="00D45175">
        <w:tc>
          <w:tcPr>
            <w:tcW w:w="790" w:type="pct"/>
          </w:tcPr>
          <w:p w14:paraId="04AEA717" w14:textId="46A708BB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3B4CC704" w14:textId="2EEC745A" w:rsidR="00C70DFF" w:rsidRPr="00492D3A" w:rsidRDefault="00C70DFF" w:rsidP="00C70DFF">
            <w:pPr>
              <w:rPr>
                <w:rFonts w:ascii="Calibri" w:hAnsi="Calibri"/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Arts/</w:t>
            </w:r>
            <w:r w:rsidR="001F6571">
              <w:rPr>
                <w:rFonts w:ascii="Calibri" w:hAnsi="Calibri"/>
                <w:sz w:val="20"/>
                <w:szCs w:val="20"/>
              </w:rPr>
              <w:t xml:space="preserve">Science elective      </w:t>
            </w:r>
          </w:p>
        </w:tc>
        <w:tc>
          <w:tcPr>
            <w:tcW w:w="381" w:type="pct"/>
            <w:shd w:val="clear" w:color="auto" w:fill="auto"/>
          </w:tcPr>
          <w:p w14:paraId="0B7BBDFF" w14:textId="77777777" w:rsidR="00C70DFF" w:rsidRDefault="00C70DFF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1F0B28D1" w14:textId="77777777" w:rsidTr="00D45175">
        <w:tc>
          <w:tcPr>
            <w:tcW w:w="790" w:type="pct"/>
          </w:tcPr>
          <w:p w14:paraId="6D55AD32" w14:textId="1106BCD6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0AE24A42" w14:textId="7C2119A4" w:rsidR="00C70DFF" w:rsidRDefault="00C70DFF" w:rsidP="00C70DFF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Arts/Science elective                              </w:t>
            </w:r>
          </w:p>
        </w:tc>
        <w:tc>
          <w:tcPr>
            <w:tcW w:w="381" w:type="pct"/>
            <w:shd w:val="clear" w:color="auto" w:fill="auto"/>
          </w:tcPr>
          <w:p w14:paraId="26477974" w14:textId="77777777" w:rsidR="00C70DFF" w:rsidRDefault="00C70DFF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4B909578" w14:textId="77777777" w:rsidTr="00D45175">
        <w:tc>
          <w:tcPr>
            <w:tcW w:w="790" w:type="pct"/>
          </w:tcPr>
          <w:p w14:paraId="0A298CF5" w14:textId="4A871B7C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77113ADD" w14:textId="370C776E" w:rsidR="00C70DFF" w:rsidRDefault="00C70DFF" w:rsidP="00C70DFF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Arts/Science elective   </w:t>
            </w:r>
            <w:r w:rsidR="00925C87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381" w:type="pct"/>
            <w:shd w:val="clear" w:color="auto" w:fill="auto"/>
          </w:tcPr>
          <w:p w14:paraId="6B0C2266" w14:textId="77777777" w:rsidR="00C70DFF" w:rsidRDefault="00C70DFF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7C0AA9E3" w14:textId="77777777" w:rsidTr="00D45175">
        <w:tc>
          <w:tcPr>
            <w:tcW w:w="790" w:type="pct"/>
          </w:tcPr>
          <w:p w14:paraId="04C30486" w14:textId="3C36314C" w:rsidR="00C70DFF" w:rsidRPr="002C726D" w:rsidRDefault="00C70DFF" w:rsidP="00C70DFF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489139AF" w14:textId="3B9389CA" w:rsidR="00C70DFF" w:rsidRDefault="00C70DFF" w:rsidP="00C70DFF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Arts/Science elective </w:t>
            </w:r>
            <w:r>
              <w:rPr>
                <w:rFonts w:ascii="Calibri" w:hAnsi="Calibri"/>
                <w:sz w:val="20"/>
                <w:szCs w:val="20"/>
              </w:rPr>
              <w:t xml:space="preserve">(at the 2000 level or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above)</w:t>
            </w:r>
            <w:r w:rsidRPr="00492D3A">
              <w:rPr>
                <w:rFonts w:ascii="Calibri" w:hAnsi="Calibri"/>
                <w:sz w:val="20"/>
                <w:szCs w:val="20"/>
              </w:rPr>
              <w:t xml:space="preserve">   </w:t>
            </w:r>
            <w:proofErr w:type="gramEnd"/>
            <w:r w:rsidRPr="00492D3A">
              <w:rPr>
                <w:rFonts w:ascii="Calibri" w:hAnsi="Calibri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81" w:type="pct"/>
            <w:shd w:val="clear" w:color="auto" w:fill="auto"/>
          </w:tcPr>
          <w:p w14:paraId="065EC07A" w14:textId="77777777" w:rsidR="00C70DFF" w:rsidRDefault="00C70DFF" w:rsidP="00C7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70DFF" w:rsidRPr="002C726D" w14:paraId="6A0245FE" w14:textId="77777777" w:rsidTr="007065B7">
        <w:trPr>
          <w:trHeight w:val="432"/>
        </w:trPr>
        <w:tc>
          <w:tcPr>
            <w:tcW w:w="4619" w:type="pct"/>
            <w:gridSpan w:val="3"/>
            <w:shd w:val="clear" w:color="auto" w:fill="F1FA40"/>
            <w:vAlign w:val="center"/>
          </w:tcPr>
          <w:p w14:paraId="402451B1" w14:textId="77777777" w:rsidR="00C70DFF" w:rsidRPr="002C726D" w:rsidRDefault="00C70DFF" w:rsidP="00C70DFF">
            <w:pPr>
              <w:rPr>
                <w:b/>
                <w:sz w:val="20"/>
                <w:szCs w:val="20"/>
              </w:rPr>
            </w:pPr>
            <w:r w:rsidRPr="001D5CA9">
              <w:rPr>
                <w:b/>
                <w:sz w:val="20"/>
                <w:szCs w:val="20"/>
              </w:rPr>
              <w:t>Total Units</w:t>
            </w:r>
          </w:p>
        </w:tc>
        <w:tc>
          <w:tcPr>
            <w:tcW w:w="381" w:type="pct"/>
            <w:shd w:val="clear" w:color="auto" w:fill="F1FA40"/>
            <w:vAlign w:val="center"/>
          </w:tcPr>
          <w:p w14:paraId="4C5EC040" w14:textId="77777777" w:rsidR="00C70DFF" w:rsidRPr="002C726D" w:rsidRDefault="000434DE" w:rsidP="00043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70DFF" w:rsidRPr="002C726D">
              <w:rPr>
                <w:b/>
                <w:sz w:val="20"/>
                <w:szCs w:val="20"/>
              </w:rPr>
              <w:t>.0</w:t>
            </w:r>
          </w:p>
        </w:tc>
      </w:tr>
    </w:tbl>
    <w:p w14:paraId="10D13C26" w14:textId="1FE15F55" w:rsidR="00C44C8B" w:rsidRPr="00647124" w:rsidRDefault="00647124" w:rsidP="00647124">
      <w:pPr>
        <w:pStyle w:val="ListParagraph"/>
        <w:numPr>
          <w:ilvl w:val="0"/>
          <w:numId w:val="5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With Chair’s Approval</w:t>
      </w:r>
    </w:p>
    <w:p w14:paraId="71B17A6D" w14:textId="0678D8BC" w:rsidR="006D0854" w:rsidRDefault="00EB1E4C" w:rsidP="006D0854">
      <w:pPr>
        <w:rPr>
          <w:rFonts w:asciiTheme="minorHAnsi" w:hAnsiTheme="minorHAnsi" w:cs="Arial"/>
          <w:color w:val="000000" w:themeColor="text1"/>
          <w:sz w:val="20"/>
          <w:szCs w:val="20"/>
        </w:rPr>
      </w:pPr>
      <w:bookmarkStart w:id="1" w:name="_Hlk93394371"/>
      <w:r w:rsidRPr="00D01CE8">
        <w:rPr>
          <w:rFonts w:ascii="Calibri" w:hAnsi="Calibri" w:cs="Arial"/>
          <w:sz w:val="20"/>
          <w:szCs w:val="20"/>
        </w:rPr>
        <w:t xml:space="preserve">Some electives may have additional prerequisites. </w:t>
      </w:r>
      <w:r w:rsidR="002B6764" w:rsidRPr="005A4EDD">
        <w:rPr>
          <w:rFonts w:asciiTheme="minorHAnsi" w:hAnsiTheme="minorHAnsi" w:cs="Arial"/>
          <w:color w:val="000000" w:themeColor="text1"/>
          <w:sz w:val="20"/>
          <w:szCs w:val="20"/>
        </w:rPr>
        <w:t>Students should carefully plan their electives as some electives may have additional prerequisites and all of the electives shown are not offered every year.</w:t>
      </w:r>
    </w:p>
    <w:p w14:paraId="651F6329" w14:textId="267B8FD2" w:rsidR="00E27140" w:rsidRDefault="00E27140" w:rsidP="006D0854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6D494041" w14:textId="24905D77" w:rsidR="00E27140" w:rsidRPr="002B6764" w:rsidRDefault="00E27140" w:rsidP="006D0854">
      <w:pPr>
        <w:rPr>
          <w:rFonts w:asciiTheme="minorHAnsi" w:hAnsiTheme="minorHAnsi" w:cs="Arial"/>
          <w:i/>
          <w:color w:val="000000" w:themeColor="text1"/>
          <w:sz w:val="20"/>
          <w:szCs w:val="20"/>
        </w:rPr>
      </w:pPr>
    </w:p>
    <w:bookmarkEnd w:id="1"/>
    <w:p w14:paraId="34C3587A" w14:textId="6672DFEF" w:rsidR="00BE5AF5" w:rsidRDefault="00BE5AF5" w:rsidP="00225179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6005C08B" w14:textId="57B883D7" w:rsidR="00E27140" w:rsidRDefault="00E27140" w:rsidP="00225179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5CA6A5CC" w14:textId="00336306" w:rsidR="00E27140" w:rsidRDefault="00E27140" w:rsidP="00225179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4E6A7D79" w14:textId="77777777" w:rsidR="00E27140" w:rsidRDefault="00E27140" w:rsidP="00225179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4526130B" w14:textId="77777777" w:rsidR="00BE5AF5" w:rsidRPr="005E7562" w:rsidRDefault="00BE5AF5" w:rsidP="00BE5AF5">
      <w:pPr>
        <w:rPr>
          <w:rFonts w:ascii="Calibri" w:hAnsi="Calibri" w:cs="Arial"/>
          <w:sz w:val="16"/>
          <w:szCs w:val="16"/>
        </w:rPr>
      </w:pPr>
    </w:p>
    <w:p w14:paraId="70A2E5C4" w14:textId="77777777" w:rsidR="002B6764" w:rsidRPr="00B2313B" w:rsidRDefault="002B6764" w:rsidP="002B6764">
      <w:p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>Courses that do not count as Arts/Science electives in the BBA degree</w:t>
      </w:r>
      <w:r>
        <w:rPr>
          <w:rFonts w:ascii="Calibri" w:hAnsi="Calibri" w:cs="Arial"/>
          <w:sz w:val="20"/>
          <w:szCs w:val="20"/>
        </w:rPr>
        <w:t>, certificate or diploma</w:t>
      </w:r>
      <w:r w:rsidRPr="00B2313B">
        <w:rPr>
          <w:rFonts w:ascii="Calibri" w:hAnsi="Calibri" w:cs="Arial"/>
          <w:sz w:val="20"/>
          <w:szCs w:val="20"/>
        </w:rPr>
        <w:t xml:space="preserve"> include:</w:t>
      </w:r>
    </w:p>
    <w:p w14:paraId="3455962D" w14:textId="77777777" w:rsidR="002B6764" w:rsidRPr="00B2313B" w:rsidRDefault="002B6764" w:rsidP="002B6764">
      <w:pPr>
        <w:rPr>
          <w:rFonts w:ascii="Calibri" w:hAnsi="Calibri" w:cs="Arial"/>
          <w:sz w:val="20"/>
          <w:szCs w:val="20"/>
        </w:rPr>
      </w:pPr>
    </w:p>
    <w:p w14:paraId="526F0D7F" w14:textId="77777777" w:rsidR="002B6764" w:rsidRPr="00B2313B" w:rsidRDefault="002B6764" w:rsidP="002B6764">
      <w:pPr>
        <w:pStyle w:val="ListParagraph"/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>Applied Human Nutrition (NUTR)</w:t>
      </w:r>
      <w:r>
        <w:rPr>
          <w:rFonts w:ascii="Calibri" w:hAnsi="Calibri" w:cs="Arial"/>
          <w:sz w:val="20"/>
          <w:szCs w:val="20"/>
        </w:rPr>
        <w:t xml:space="preserve"> </w:t>
      </w:r>
      <w:r w:rsidRPr="00040D41">
        <w:rPr>
          <w:rFonts w:ascii="Calibri" w:hAnsi="Calibri" w:cs="Calibri"/>
          <w:sz w:val="18"/>
          <w:szCs w:val="18"/>
        </w:rPr>
        <w:t>with the exception of NUTR 1102, 1103, 1106, 2211, 2204, 3325, 4400, 4408, 4409</w:t>
      </w:r>
    </w:p>
    <w:p w14:paraId="0965901D" w14:textId="77777777" w:rsidR="002B6764" w:rsidRPr="00B2313B" w:rsidRDefault="002B6764" w:rsidP="002B6764">
      <w:pPr>
        <w:pStyle w:val="ListParagraph"/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 xml:space="preserve">Business Administration (BUSI) unless </w:t>
      </w:r>
      <w:proofErr w:type="spellStart"/>
      <w:r w:rsidRPr="00B2313B">
        <w:rPr>
          <w:rFonts w:ascii="Calibri" w:hAnsi="Calibri" w:cs="Arial"/>
          <w:sz w:val="20"/>
          <w:szCs w:val="20"/>
        </w:rPr>
        <w:t>crosslisted</w:t>
      </w:r>
      <w:proofErr w:type="spellEnd"/>
      <w:r w:rsidRPr="00B2313B">
        <w:rPr>
          <w:rFonts w:ascii="Calibri" w:hAnsi="Calibri" w:cs="Arial"/>
          <w:sz w:val="20"/>
          <w:szCs w:val="20"/>
        </w:rPr>
        <w:t xml:space="preserve"> with Political Studies (POLS) or Women’s Studies (WOMS)</w:t>
      </w:r>
    </w:p>
    <w:p w14:paraId="18566D3F" w14:textId="77777777" w:rsidR="002B6764" w:rsidRPr="00B2313B" w:rsidRDefault="002B6764" w:rsidP="002B6764">
      <w:pPr>
        <w:pStyle w:val="ListParagraph"/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 xml:space="preserve">Economics unless </w:t>
      </w:r>
      <w:proofErr w:type="spellStart"/>
      <w:r w:rsidRPr="00B2313B">
        <w:rPr>
          <w:rFonts w:ascii="Calibri" w:hAnsi="Calibri" w:cs="Arial"/>
          <w:sz w:val="20"/>
          <w:szCs w:val="20"/>
        </w:rPr>
        <w:t>crosslisted</w:t>
      </w:r>
      <w:proofErr w:type="spellEnd"/>
      <w:r w:rsidRPr="00B2313B">
        <w:rPr>
          <w:rFonts w:ascii="Calibri" w:hAnsi="Calibri" w:cs="Arial"/>
          <w:sz w:val="20"/>
          <w:szCs w:val="20"/>
        </w:rPr>
        <w:t xml:space="preserve"> with Political Studies (POLS)</w:t>
      </w:r>
    </w:p>
    <w:p w14:paraId="46A9D304" w14:textId="77777777" w:rsidR="002B6764" w:rsidRPr="00B2313B" w:rsidRDefault="002B6764" w:rsidP="002B6764">
      <w:pPr>
        <w:pStyle w:val="ListParagraph"/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 xml:space="preserve">Information Technology (INTE) unless </w:t>
      </w:r>
      <w:proofErr w:type="spellStart"/>
      <w:r w:rsidRPr="00B2313B">
        <w:rPr>
          <w:rFonts w:ascii="Calibri" w:hAnsi="Calibri" w:cs="Arial"/>
          <w:sz w:val="20"/>
          <w:szCs w:val="20"/>
        </w:rPr>
        <w:t>crosslisted</w:t>
      </w:r>
      <w:proofErr w:type="spellEnd"/>
      <w:r w:rsidRPr="00B2313B">
        <w:rPr>
          <w:rFonts w:ascii="Calibri" w:hAnsi="Calibri" w:cs="Arial"/>
          <w:sz w:val="20"/>
          <w:szCs w:val="20"/>
        </w:rPr>
        <w:t xml:space="preserve"> with Computer Studies (CMPS)</w:t>
      </w:r>
    </w:p>
    <w:p w14:paraId="7C112514" w14:textId="77777777" w:rsidR="002B6764" w:rsidRPr="00B2313B" w:rsidRDefault="002B6764" w:rsidP="002B6764">
      <w:pPr>
        <w:pStyle w:val="ListParagraph"/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 xml:space="preserve">Public Relations (PBRL) unless </w:t>
      </w:r>
      <w:proofErr w:type="spellStart"/>
      <w:r w:rsidRPr="00B2313B">
        <w:rPr>
          <w:rFonts w:ascii="Calibri" w:hAnsi="Calibri" w:cs="Arial"/>
          <w:sz w:val="20"/>
          <w:szCs w:val="20"/>
        </w:rPr>
        <w:t>crosslisted</w:t>
      </w:r>
      <w:proofErr w:type="spellEnd"/>
      <w:r w:rsidRPr="00B2313B">
        <w:rPr>
          <w:rFonts w:ascii="Calibri" w:hAnsi="Calibri" w:cs="Arial"/>
          <w:sz w:val="20"/>
          <w:szCs w:val="20"/>
        </w:rPr>
        <w:t xml:space="preserve"> with Communications (COMM)</w:t>
      </w:r>
    </w:p>
    <w:p w14:paraId="38C86E4C" w14:textId="7C3C212A" w:rsidR="002B6764" w:rsidRDefault="002B6764" w:rsidP="002B6764">
      <w:pPr>
        <w:pStyle w:val="ListParagraph"/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 w:rsidRPr="00B2313B">
        <w:rPr>
          <w:rFonts w:ascii="Calibri" w:hAnsi="Calibri" w:cs="Arial"/>
          <w:sz w:val="20"/>
          <w:szCs w:val="20"/>
        </w:rPr>
        <w:t>Tourism and Hospitality Management</w:t>
      </w:r>
    </w:p>
    <w:p w14:paraId="29D13402" w14:textId="3763014E" w:rsidR="002B6764" w:rsidRDefault="002B6764" w:rsidP="002B6764">
      <w:pPr>
        <w:rPr>
          <w:rFonts w:ascii="Calibri" w:hAnsi="Calibri" w:cs="Arial"/>
          <w:sz w:val="20"/>
          <w:szCs w:val="20"/>
        </w:rPr>
      </w:pPr>
    </w:p>
    <w:p w14:paraId="6C35F196" w14:textId="15DAC646" w:rsidR="002B6764" w:rsidRPr="008E3EF3" w:rsidRDefault="008E3EF3" w:rsidP="008E3EF3">
      <w:pPr>
        <w:pBdr>
          <w:bottom w:val="single" w:sz="4" w:space="1" w:color="auto"/>
        </w:pBdr>
        <w:ind w:left="426"/>
        <w:rPr>
          <w:rFonts w:ascii="Calibri" w:hAnsi="Calibri" w:cs="Arial"/>
          <w:b/>
          <w:bCs/>
          <w:sz w:val="22"/>
          <w:szCs w:val="22"/>
        </w:rPr>
      </w:pPr>
      <w:r w:rsidRPr="008E3EF3">
        <w:rPr>
          <w:b/>
          <w:bCs/>
          <w:color w:val="000000"/>
          <w:sz w:val="22"/>
          <w:szCs w:val="22"/>
        </w:rPr>
        <w:t>*</w:t>
      </w:r>
      <w:r w:rsidRPr="00724F5A">
        <w:rPr>
          <w:b/>
          <w:bCs/>
          <w:color w:val="000000"/>
          <w:sz w:val="22"/>
          <w:szCs w:val="22"/>
          <w:highlight w:val="yellow"/>
        </w:rPr>
        <w:t>Students who pass a Mathematics Placement Test and obtain Chair’s approval can take Math 2500 and a free elective in place of Math 2208 and Math 2209</w:t>
      </w:r>
    </w:p>
    <w:p w14:paraId="53A1C715" w14:textId="455106E6" w:rsidR="002B6764" w:rsidRDefault="002B6764" w:rsidP="002B6764">
      <w:pPr>
        <w:rPr>
          <w:rFonts w:ascii="Calibri" w:hAnsi="Calibri" w:cs="Arial"/>
          <w:sz w:val="20"/>
          <w:szCs w:val="20"/>
        </w:rPr>
      </w:pPr>
    </w:p>
    <w:p w14:paraId="17A2992D" w14:textId="77777777" w:rsidR="00646C7E" w:rsidRPr="005A4EDD" w:rsidRDefault="00646C7E" w:rsidP="00646C7E">
      <w:pPr>
        <w:pStyle w:val="Default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This form is intended to be a helpful guide for students. It is the students’ responsibility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to ensure that 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 xml:space="preserve">they 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follow the program rules and regulations as described in the Academic Calendar</w:t>
      </w:r>
      <w:r w:rsidRPr="005A4EDD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14:paraId="5082743B" w14:textId="37B1CAA2" w:rsidR="00646C7E" w:rsidRPr="00646C7E" w:rsidRDefault="00646C7E" w:rsidP="00646C7E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  <w:lang w:val="en-CA"/>
        </w:rPr>
      </w:pPr>
    </w:p>
    <w:p w14:paraId="3AB78277" w14:textId="77777777" w:rsidR="00646C7E" w:rsidRPr="002B6764" w:rsidRDefault="00646C7E" w:rsidP="002B6764">
      <w:pPr>
        <w:rPr>
          <w:rFonts w:ascii="Calibri" w:hAnsi="Calibri" w:cs="Arial"/>
          <w:sz w:val="20"/>
          <w:szCs w:val="20"/>
        </w:rPr>
      </w:pPr>
    </w:p>
    <w:p w14:paraId="60B554DA" w14:textId="77777777" w:rsidR="00BE5AF5" w:rsidRPr="000F3FEE" w:rsidRDefault="00BE5AF5" w:rsidP="00BE5AF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Diploma</w:t>
      </w:r>
      <w:r w:rsidRPr="000F3FEE">
        <w:rPr>
          <w:rFonts w:ascii="Calibri" w:hAnsi="Calibri" w:cs="Arial"/>
          <w:b/>
        </w:rPr>
        <w:t xml:space="preserve"> Admission: </w:t>
      </w:r>
    </w:p>
    <w:p w14:paraId="27851074" w14:textId="77777777" w:rsidR="00BE5AF5" w:rsidRDefault="00BE5AF5" w:rsidP="00BE5AF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Students can enroll in the Diploma in Business Administration program as a separate program or concurrently with another Mount Program. </w:t>
      </w:r>
      <w:r w:rsidRPr="000603CF">
        <w:rPr>
          <w:rFonts w:ascii="Calibri" w:hAnsi="Calibri" w:cs="Arial"/>
          <w:sz w:val="20"/>
          <w:szCs w:val="20"/>
        </w:rPr>
        <w:t xml:space="preserve">Both the diploma and degree may be taken concurrently.  </w:t>
      </w:r>
      <w:r w:rsidRPr="006D0854">
        <w:rPr>
          <w:rFonts w:ascii="Calibri" w:hAnsi="Calibri" w:cs="Arial"/>
          <w:sz w:val="20"/>
          <w:szCs w:val="20"/>
        </w:rPr>
        <w:t>If taken concurrently, the Principles Governing the Awarding of Multiple Credentials will be in effect. If not earned concurrently, the University regulations regarding a second credential will be in effect.</w:t>
      </w:r>
    </w:p>
    <w:p w14:paraId="36D50324" w14:textId="77777777" w:rsidR="00BE5AF5" w:rsidRDefault="00BE5AF5" w:rsidP="00BE5AF5">
      <w:pPr>
        <w:rPr>
          <w:rFonts w:ascii="Calibri" w:hAnsi="Calibri" w:cs="Arial"/>
          <w:sz w:val="20"/>
          <w:szCs w:val="20"/>
        </w:rPr>
      </w:pPr>
    </w:p>
    <w:p w14:paraId="24E63D1E" w14:textId="6A6B86DB" w:rsidR="00BE5AF5" w:rsidRDefault="00BE5AF5" w:rsidP="00BE5AF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Admission requirements for the Diploma in Business Administration program are the same as for the Bachelor in Business Administration. Please refer to academic calendar. </w:t>
      </w:r>
    </w:p>
    <w:p w14:paraId="28855983" w14:textId="77777777" w:rsidR="00344890" w:rsidRPr="00A3492F" w:rsidRDefault="00344890" w:rsidP="00344890">
      <w:pPr>
        <w:rPr>
          <w:rFonts w:ascii="Calibri" w:hAnsi="Calibri" w:cs="Arial"/>
          <w:sz w:val="20"/>
          <w:szCs w:val="20"/>
        </w:rPr>
      </w:pPr>
    </w:p>
    <w:p w14:paraId="599AECB7" w14:textId="77777777" w:rsidR="00681064" w:rsidRDefault="00681064" w:rsidP="00681064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International students wishing to graduate with a Certificate or Diploma in Tourism and Hospitality Management, and later continue on to complete the Bachelor of Tourism and Hospitality Management degree program at MSVU need to</w:t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 xml:space="preserve"> m</w:t>
      </w:r>
      <w:r>
        <w:rPr>
          <w:rFonts w:asciiTheme="minorHAnsi" w:hAnsiTheme="minorHAnsi" w:cstheme="minorHAnsi"/>
          <w:b/>
          <w:i/>
          <w:sz w:val="20"/>
          <w:szCs w:val="20"/>
        </w:rPr>
        <w:t>eet with your International Student Advisor at the International Education Centre for advice on current immigration considerations prior to making this decision.</w:t>
      </w:r>
    </w:p>
    <w:p w14:paraId="2FC374DA" w14:textId="77777777" w:rsidR="00BE5AF5" w:rsidRDefault="00BE5AF5" w:rsidP="00BE5AF5">
      <w:pPr>
        <w:rPr>
          <w:rFonts w:ascii="Calibri" w:hAnsi="Calibri" w:cs="Arial"/>
          <w:sz w:val="20"/>
          <w:szCs w:val="20"/>
        </w:rPr>
      </w:pPr>
    </w:p>
    <w:p w14:paraId="78669793" w14:textId="77777777" w:rsidR="00BE5AF5" w:rsidRDefault="00BE5AF5" w:rsidP="00BE5AF5">
      <w:pPr>
        <w:rPr>
          <w:rFonts w:ascii="Calibri" w:hAnsi="Calibri" w:cs="Arial"/>
          <w:sz w:val="20"/>
          <w:szCs w:val="20"/>
        </w:rPr>
      </w:pPr>
      <w:r w:rsidRPr="000752BD">
        <w:rPr>
          <w:rFonts w:ascii="Calibri" w:hAnsi="Calibri" w:cs="Arial"/>
          <w:sz w:val="20"/>
          <w:szCs w:val="20"/>
        </w:rPr>
        <w:t>The objective of the diploma program in business administration is to increase and enrich the knowledge acquired during the certificate program in business administration.</w:t>
      </w:r>
    </w:p>
    <w:p w14:paraId="12D1CE14" w14:textId="77777777" w:rsidR="00BE5AF5" w:rsidRDefault="00BE5AF5" w:rsidP="00BE5AF5">
      <w:pPr>
        <w:rPr>
          <w:rFonts w:ascii="Calibri" w:hAnsi="Calibri" w:cs="Arial"/>
          <w:sz w:val="20"/>
          <w:szCs w:val="20"/>
        </w:rPr>
      </w:pPr>
    </w:p>
    <w:p w14:paraId="15DB897E" w14:textId="77777777" w:rsidR="00BE5AF5" w:rsidRDefault="00BE5AF5" w:rsidP="00BE5AF5">
      <w:pPr>
        <w:rPr>
          <w:rFonts w:ascii="Calibri" w:hAnsi="Calibri" w:cs="Arial"/>
          <w:sz w:val="20"/>
          <w:szCs w:val="20"/>
        </w:rPr>
      </w:pPr>
      <w:r w:rsidRPr="005E7562">
        <w:rPr>
          <w:rFonts w:ascii="Calibri" w:hAnsi="Calibri" w:cs="Arial"/>
          <w:sz w:val="20"/>
          <w:szCs w:val="20"/>
        </w:rPr>
        <w:t xml:space="preserve">The </w:t>
      </w:r>
      <w:r>
        <w:rPr>
          <w:rFonts w:ascii="Calibri" w:hAnsi="Calibri" w:cs="Arial"/>
          <w:sz w:val="20"/>
          <w:szCs w:val="20"/>
        </w:rPr>
        <w:t>diploma</w:t>
      </w:r>
      <w:r w:rsidRPr="005E7562">
        <w:rPr>
          <w:rFonts w:ascii="Calibri" w:hAnsi="Calibri" w:cs="Arial"/>
          <w:sz w:val="20"/>
          <w:szCs w:val="20"/>
        </w:rPr>
        <w:t xml:space="preserve"> may be completed through distance learning on a part-time or full-time basis.</w:t>
      </w:r>
    </w:p>
    <w:p w14:paraId="22367167" w14:textId="77777777" w:rsidR="00BE5AF5" w:rsidRPr="005E7562" w:rsidRDefault="00BE5AF5" w:rsidP="0079415B">
      <w:pPr>
        <w:rPr>
          <w:rFonts w:ascii="Calibri" w:hAnsi="Calibri" w:cs="Arial"/>
          <w:sz w:val="16"/>
          <w:szCs w:val="16"/>
        </w:rPr>
      </w:pPr>
    </w:p>
    <w:p w14:paraId="7996B45F" w14:textId="77777777" w:rsidR="00070EDD" w:rsidRPr="00070EDD" w:rsidRDefault="00070EDD" w:rsidP="00070EDD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sectPr w:rsidR="00070EDD" w:rsidRPr="00070EDD" w:rsidSect="0039203F"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F2EF4" w14:textId="77777777" w:rsidR="00F73840" w:rsidRDefault="00F73840">
      <w:r>
        <w:separator/>
      </w:r>
    </w:p>
  </w:endnote>
  <w:endnote w:type="continuationSeparator" w:id="0">
    <w:p w14:paraId="624D27BE" w14:textId="77777777" w:rsidR="00F73840" w:rsidRDefault="00F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43D1" w14:textId="77A4744F" w:rsidR="00907A5B" w:rsidRPr="00907A5B" w:rsidRDefault="00907A5B" w:rsidP="006D0854">
    <w:pPr>
      <w:pStyle w:val="Footer"/>
      <w:rPr>
        <w:rFonts w:asciiTheme="minorHAnsi" w:hAnsiTheme="minorHAnsi" w:cstheme="minorHAnsi"/>
        <w:color w:val="808080" w:themeColor="background1" w:themeShade="80"/>
        <w:sz w:val="16"/>
        <w:szCs w:val="16"/>
        <w:lang w:val="en-CA"/>
      </w:rPr>
    </w:pPr>
    <w:r w:rsidRPr="00907A5B">
      <w:rPr>
        <w:rFonts w:asciiTheme="minorHAnsi" w:hAnsiTheme="minorHAnsi" w:cstheme="minorHAnsi"/>
        <w:color w:val="808080" w:themeColor="background1" w:themeShade="80"/>
        <w:sz w:val="16"/>
        <w:szCs w:val="16"/>
        <w:lang w:val="en-CA"/>
      </w:rPr>
      <w:t>July 202</w:t>
    </w:r>
    <w:r w:rsidR="0049008E">
      <w:rPr>
        <w:rFonts w:asciiTheme="minorHAnsi" w:hAnsiTheme="minorHAnsi" w:cstheme="minorHAnsi"/>
        <w:color w:val="808080" w:themeColor="background1" w:themeShade="80"/>
        <w:sz w:val="16"/>
        <w:szCs w:val="16"/>
        <w:lang w:val="en-C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29CBF" w14:textId="77777777" w:rsidR="00F73840" w:rsidRDefault="00F73840">
      <w:r>
        <w:separator/>
      </w:r>
    </w:p>
  </w:footnote>
  <w:footnote w:type="continuationSeparator" w:id="0">
    <w:p w14:paraId="3D96AB18" w14:textId="77777777" w:rsidR="00F73840" w:rsidRDefault="00F7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0613" w14:textId="77777777" w:rsidR="0039203F" w:rsidRDefault="00EB1E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337961" wp14:editId="71C4524E">
          <wp:simplePos x="0" y="0"/>
          <wp:positionH relativeFrom="column">
            <wp:posOffset>5715000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20" name="Picture 20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SVU_Logo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39672E6" wp14:editId="0DC29F13">
          <wp:simplePos x="0" y="0"/>
          <wp:positionH relativeFrom="column">
            <wp:posOffset>-228600</wp:posOffset>
          </wp:positionH>
          <wp:positionV relativeFrom="paragraph">
            <wp:posOffset>457200</wp:posOffset>
          </wp:positionV>
          <wp:extent cx="7429500" cy="1991360"/>
          <wp:effectExtent l="0" t="0" r="0" b="8890"/>
          <wp:wrapTight wrapText="bothSides">
            <wp:wrapPolygon edited="0">
              <wp:start x="0" y="0"/>
              <wp:lineTo x="0" y="21490"/>
              <wp:lineTo x="21545" y="21490"/>
              <wp:lineTo x="21545" y="0"/>
              <wp:lineTo x="0" y="0"/>
            </wp:wrapPolygon>
          </wp:wrapTight>
          <wp:docPr id="19" name="Picture 19" descr="MSVU_Flyers_DBlue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SVU_Flyers_DBlue_H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0" t="26201" r="16016" b="30568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99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1D6E"/>
    <w:multiLevelType w:val="hybridMultilevel"/>
    <w:tmpl w:val="56E4FA8E"/>
    <w:lvl w:ilvl="0" w:tplc="F492260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31D"/>
    <w:multiLevelType w:val="hybridMultilevel"/>
    <w:tmpl w:val="25B8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348C"/>
    <w:multiLevelType w:val="hybridMultilevel"/>
    <w:tmpl w:val="5CA0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E7893"/>
    <w:multiLevelType w:val="hybridMultilevel"/>
    <w:tmpl w:val="08A8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630EF"/>
    <w:multiLevelType w:val="hybridMultilevel"/>
    <w:tmpl w:val="E742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77825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1NDQwN7K0sDAxMzdR0lEKTi0uzszPAykwrQUAEPN7TSwAAAA="/>
  </w:docVars>
  <w:rsids>
    <w:rsidRoot w:val="00F73840"/>
    <w:rsid w:val="00040691"/>
    <w:rsid w:val="000434DE"/>
    <w:rsid w:val="0005228B"/>
    <w:rsid w:val="00054D82"/>
    <w:rsid w:val="000550C6"/>
    <w:rsid w:val="000603CF"/>
    <w:rsid w:val="00070EDD"/>
    <w:rsid w:val="000752BD"/>
    <w:rsid w:val="0008262D"/>
    <w:rsid w:val="000A7584"/>
    <w:rsid w:val="000C3B79"/>
    <w:rsid w:val="000F3FEE"/>
    <w:rsid w:val="001050C8"/>
    <w:rsid w:val="00136E98"/>
    <w:rsid w:val="0014334A"/>
    <w:rsid w:val="00150517"/>
    <w:rsid w:val="001800F2"/>
    <w:rsid w:val="001A5E3A"/>
    <w:rsid w:val="001B276E"/>
    <w:rsid w:val="001D5CA9"/>
    <w:rsid w:val="001E075D"/>
    <w:rsid w:val="001F6571"/>
    <w:rsid w:val="00225179"/>
    <w:rsid w:val="002B2B48"/>
    <w:rsid w:val="002B6764"/>
    <w:rsid w:val="002C726D"/>
    <w:rsid w:val="00325BAB"/>
    <w:rsid w:val="00340B9E"/>
    <w:rsid w:val="00344799"/>
    <w:rsid w:val="00344890"/>
    <w:rsid w:val="00352CEE"/>
    <w:rsid w:val="00383F2B"/>
    <w:rsid w:val="0039203F"/>
    <w:rsid w:val="00393B15"/>
    <w:rsid w:val="00397A95"/>
    <w:rsid w:val="003B5885"/>
    <w:rsid w:val="003C3A7F"/>
    <w:rsid w:val="003D13A1"/>
    <w:rsid w:val="00434423"/>
    <w:rsid w:val="0043672C"/>
    <w:rsid w:val="0049008E"/>
    <w:rsid w:val="00490CA2"/>
    <w:rsid w:val="004A0488"/>
    <w:rsid w:val="004B0848"/>
    <w:rsid w:val="004E123C"/>
    <w:rsid w:val="005E7562"/>
    <w:rsid w:val="005F31E9"/>
    <w:rsid w:val="00605F22"/>
    <w:rsid w:val="00646C7E"/>
    <w:rsid w:val="00647124"/>
    <w:rsid w:val="00652B30"/>
    <w:rsid w:val="00671DD2"/>
    <w:rsid w:val="00681064"/>
    <w:rsid w:val="006A10E5"/>
    <w:rsid w:val="006A46AA"/>
    <w:rsid w:val="006A5F35"/>
    <w:rsid w:val="006A747B"/>
    <w:rsid w:val="006B1486"/>
    <w:rsid w:val="006C3CE4"/>
    <w:rsid w:val="006C7328"/>
    <w:rsid w:val="006D0854"/>
    <w:rsid w:val="006F79C6"/>
    <w:rsid w:val="007065B7"/>
    <w:rsid w:val="00724F5A"/>
    <w:rsid w:val="00741E49"/>
    <w:rsid w:val="0079415B"/>
    <w:rsid w:val="00797344"/>
    <w:rsid w:val="007B79A4"/>
    <w:rsid w:val="007C13E3"/>
    <w:rsid w:val="00810436"/>
    <w:rsid w:val="00812611"/>
    <w:rsid w:val="00842A06"/>
    <w:rsid w:val="00844C10"/>
    <w:rsid w:val="0088160B"/>
    <w:rsid w:val="00883997"/>
    <w:rsid w:val="00885647"/>
    <w:rsid w:val="008D4EF4"/>
    <w:rsid w:val="008E3EF3"/>
    <w:rsid w:val="008F3D2B"/>
    <w:rsid w:val="00907A5B"/>
    <w:rsid w:val="00907F82"/>
    <w:rsid w:val="00925C87"/>
    <w:rsid w:val="00933188"/>
    <w:rsid w:val="009517BB"/>
    <w:rsid w:val="009845FB"/>
    <w:rsid w:val="009B5886"/>
    <w:rsid w:val="009D17E2"/>
    <w:rsid w:val="00A077A4"/>
    <w:rsid w:val="00A74548"/>
    <w:rsid w:val="00A850DF"/>
    <w:rsid w:val="00A91439"/>
    <w:rsid w:val="00AE1AF2"/>
    <w:rsid w:val="00AF3806"/>
    <w:rsid w:val="00AF7C03"/>
    <w:rsid w:val="00B2313B"/>
    <w:rsid w:val="00B34961"/>
    <w:rsid w:val="00B47048"/>
    <w:rsid w:val="00B76DA6"/>
    <w:rsid w:val="00BE5AF5"/>
    <w:rsid w:val="00BE7CEF"/>
    <w:rsid w:val="00BF69A1"/>
    <w:rsid w:val="00C44C8B"/>
    <w:rsid w:val="00C70DFF"/>
    <w:rsid w:val="00CB1E4B"/>
    <w:rsid w:val="00CE3140"/>
    <w:rsid w:val="00D01CE8"/>
    <w:rsid w:val="00D12060"/>
    <w:rsid w:val="00D1450D"/>
    <w:rsid w:val="00D22AA2"/>
    <w:rsid w:val="00D45175"/>
    <w:rsid w:val="00DA4A56"/>
    <w:rsid w:val="00DC6ED1"/>
    <w:rsid w:val="00DD62AD"/>
    <w:rsid w:val="00E27140"/>
    <w:rsid w:val="00E468E6"/>
    <w:rsid w:val="00E57CA0"/>
    <w:rsid w:val="00E92920"/>
    <w:rsid w:val="00EB1E4C"/>
    <w:rsid w:val="00EE6C5C"/>
    <w:rsid w:val="00EF64FF"/>
    <w:rsid w:val="00F350C8"/>
    <w:rsid w:val="00F35C00"/>
    <w:rsid w:val="00F55A18"/>
    <w:rsid w:val="00F73840"/>
    <w:rsid w:val="00F82347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ddd,silver"/>
    </o:shapedefaults>
    <o:shapelayout v:ext="edit">
      <o:idmap v:ext="edit" data="1"/>
    </o:shapelayout>
  </w:shapeDefaults>
  <w:decimalSymbol w:val="."/>
  <w:listSeparator w:val=","/>
  <w14:docId w14:val="5D75E581"/>
  <w15:chartTrackingRefBased/>
  <w15:docId w15:val="{729ACAEB-768F-45AC-999E-62F46A3B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3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31E9"/>
    <w:rPr>
      <w:color w:val="0000FF"/>
      <w:u w:val="single"/>
    </w:rPr>
  </w:style>
  <w:style w:type="paragraph" w:styleId="BalloonText">
    <w:name w:val="Balloon Text"/>
    <w:basedOn w:val="Normal"/>
    <w:semiHidden/>
    <w:rsid w:val="003B5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62A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39"/>
    <w:rsid w:val="002C72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FEE"/>
    <w:pPr>
      <w:ind w:left="720"/>
      <w:contextualSpacing/>
    </w:pPr>
  </w:style>
  <w:style w:type="paragraph" w:customStyle="1" w:styleId="Default">
    <w:name w:val="Default"/>
    <w:rsid w:val="003448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usiness%20and%20Tourism\Forms%20LetterHead%20Documents%20etc\One%20Column%20One%20Page%208-5x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05A21D5064CBA9F59A7ABA4B515" ma:contentTypeVersion="1" ma:contentTypeDescription="Create a new document." ma:contentTypeScope="" ma:versionID="33414b5999989bf4e55f750b0752f4f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3E6E-F567-448A-8F1B-98E0EB720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66D55B-8C43-42B5-8199-B2C4A362CD0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03C753-8BE5-4BAA-BDF2-C8E533498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B02CA-73A5-4DB9-B95C-04F8A716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Column One Page 8-5x11</Template>
  <TotalTime>0</TotalTime>
  <Pages>2</Pages>
  <Words>542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Headline is Franklin Gothic Book 18 pt</vt:lpstr>
    </vt:vector>
  </TitlesOfParts>
  <Company>Extreme Group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Headline is Franklin Gothic Book 18 pt</dc:title>
  <dc:subject/>
  <dc:creator>faculty</dc:creator>
  <cp:keywords/>
  <dc:description/>
  <cp:lastModifiedBy>Miriam Gallant</cp:lastModifiedBy>
  <cp:revision>2</cp:revision>
  <cp:lastPrinted>2023-08-29T17:25:00Z</cp:lastPrinted>
  <dcterms:created xsi:type="dcterms:W3CDTF">2023-08-29T17:26:00Z</dcterms:created>
  <dcterms:modified xsi:type="dcterms:W3CDTF">2023-08-29T17:26:00Z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